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5D" w:rsidRPr="00C9195D" w:rsidRDefault="00C9195D" w:rsidP="00C9195D">
      <w:pPr>
        <w:pStyle w:val="2"/>
        <w:shd w:val="clear" w:color="auto" w:fill="FFFFFF"/>
        <w:spacing w:before="0" w:line="240" w:lineRule="auto"/>
        <w:ind w:left="-284" w:right="-896" w:firstLine="567"/>
        <w:rPr>
          <w:rFonts w:ascii="Times New Roman" w:hAnsi="Times New Roman" w:cs="Times New Roman"/>
          <w:color w:val="1C1C1C"/>
          <w:sz w:val="28"/>
          <w:szCs w:val="28"/>
        </w:rPr>
      </w:pPr>
      <w:bookmarkStart w:id="0" w:name="_GoBack"/>
      <w:r w:rsidRPr="00C9195D">
        <w:rPr>
          <w:rFonts w:ascii="Times New Roman" w:hAnsi="Times New Roman" w:cs="Times New Roman"/>
          <w:color w:val="000000" w:themeColor="text1"/>
          <w:sz w:val="28"/>
          <w:szCs w:val="28"/>
        </w:rPr>
        <w:t>Тосненская городская прокуратура разъясняет</w:t>
      </w:r>
      <w:r w:rsidRPr="00C9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195D">
        <w:rPr>
          <w:rFonts w:ascii="Times New Roman" w:hAnsi="Times New Roman" w:cs="Times New Roman"/>
          <w:color w:val="1C1C1C"/>
          <w:sz w:val="28"/>
          <w:szCs w:val="28"/>
        </w:rPr>
        <w:t>что д</w:t>
      </w:r>
      <w:r w:rsidRPr="00C9195D">
        <w:rPr>
          <w:rFonts w:ascii="Times New Roman" w:hAnsi="Times New Roman" w:cs="Times New Roman"/>
          <w:color w:val="1C1C1C"/>
          <w:sz w:val="28"/>
          <w:szCs w:val="28"/>
        </w:rPr>
        <w:t>ополнен перечень услуг, предоставление которых может быть организовано в МФЦ</w:t>
      </w:r>
      <w:bookmarkEnd w:id="0"/>
    </w:p>
    <w:p w:rsidR="00C9195D" w:rsidRPr="00C9195D" w:rsidRDefault="00C9195D" w:rsidP="00C9195D">
      <w:pPr>
        <w:shd w:val="clear" w:color="auto" w:fill="FFFFFF"/>
        <w:spacing w:after="0" w:line="240" w:lineRule="auto"/>
        <w:ind w:left="-284" w:right="-896"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19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9195D" w:rsidRPr="00C9195D" w:rsidRDefault="00C9195D" w:rsidP="00C9195D">
      <w:pPr>
        <w:pStyle w:val="af3"/>
        <w:shd w:val="clear" w:color="auto" w:fill="FFFFFF"/>
        <w:spacing w:before="0" w:beforeAutospacing="0" w:after="0" w:afterAutospacing="0"/>
        <w:ind w:left="-284" w:right="-896" w:firstLine="567"/>
        <w:jc w:val="both"/>
        <w:rPr>
          <w:color w:val="000000" w:themeColor="text1"/>
          <w:sz w:val="28"/>
          <w:szCs w:val="28"/>
        </w:rPr>
      </w:pPr>
      <w:r w:rsidRPr="00C9195D">
        <w:rPr>
          <w:color w:val="000000" w:themeColor="text1"/>
          <w:sz w:val="28"/>
          <w:szCs w:val="28"/>
        </w:rPr>
        <w:t xml:space="preserve">В соответствии с Постановлением Правительства РФ от 18.03.2025 N322"О внесении изменения в постановление Правительства Российской Федерации от 22 декабря 2012 г. N 1376", с 27.03.2025 предусмотрено, что в МФЦ на безвозмездной основе может предоставляться услуга по приему заявлений на выдачу квалифицированных сертификатов ключей проверки электронных подписей, создание и использование которых осуществляется в инфраструктуре, обеспечивающей информационно-технологическое взаимодействие </w:t>
      </w:r>
      <w:r w:rsidRPr="00C9195D">
        <w:rPr>
          <w:color w:val="000000" w:themeColor="text1"/>
          <w:sz w:val="28"/>
          <w:szCs w:val="28"/>
        </w:rPr>
        <w:t>и</w:t>
      </w:r>
      <w:r w:rsidRPr="00C9195D">
        <w:rPr>
          <w:color w:val="000000" w:themeColor="text1"/>
          <w:sz w:val="28"/>
          <w:szCs w:val="28"/>
        </w:rPr>
        <w:t>нформационных систем, используемых для предоставления государственных и муниципальных услуг в электронной форме, а также по вручению указанных сертификатов с осуществлением идентификации заявителя при его личном присутствии.</w:t>
      </w:r>
    </w:p>
    <w:p w:rsidR="00C9195D" w:rsidRDefault="00C9195D" w:rsidP="00C9195D">
      <w:pPr>
        <w:pStyle w:val="af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01010"/>
          <w:sz w:val="28"/>
          <w:szCs w:val="28"/>
        </w:rPr>
      </w:pPr>
    </w:p>
    <w:p w:rsidR="00A3580C" w:rsidRDefault="00A3580C"/>
    <w:sectPr w:rsidR="00A3580C" w:rsidSect="00C9195D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5D"/>
    <w:rsid w:val="00A3580C"/>
    <w:rsid w:val="00C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D2B7"/>
  <w15:docId w15:val="{A8ED6E23-6457-4F71-86D5-58EC931A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5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C9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2025-04-13T09:07:00Z</dcterms:created>
  <dcterms:modified xsi:type="dcterms:W3CDTF">2025-04-13T09:09:00Z</dcterms:modified>
</cp:coreProperties>
</file>