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41" w:rsidRPr="00251541" w:rsidRDefault="00251541" w:rsidP="00251541">
      <w:pPr>
        <w:shd w:val="clear" w:color="auto" w:fill="FFFFFF"/>
        <w:spacing w:after="0" w:line="240" w:lineRule="auto"/>
        <w:ind w:left="-284" w:right="-896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Тосненская городская прокуратура разъясняет</w:t>
      </w:r>
      <w:r w:rsidR="00D3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что постановлением Правительства РФ от 25.01.2025 № 46 закреплены </w:t>
      </w:r>
      <w:bookmarkStart w:id="0" w:name="_GoBack"/>
      <w:bookmarkEnd w:id="0"/>
      <w:r w:rsidRPr="00251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новые направления использования материнского капитала для улучшения жилищных условий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51541" w:rsidRPr="00251541" w:rsidRDefault="00251541" w:rsidP="00251541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251541">
        <w:rPr>
          <w:color w:val="000000" w:themeColor="text1"/>
          <w:sz w:val="28"/>
          <w:szCs w:val="28"/>
        </w:rPr>
        <w:t>Принятым постановлением Правительства РФ от 25.01.2025 №</w:t>
      </w:r>
      <w:r>
        <w:rPr>
          <w:color w:val="000000" w:themeColor="text1"/>
          <w:sz w:val="28"/>
          <w:szCs w:val="28"/>
        </w:rPr>
        <w:t xml:space="preserve"> </w:t>
      </w:r>
      <w:r w:rsidRPr="00251541">
        <w:rPr>
          <w:color w:val="000000" w:themeColor="text1"/>
          <w:sz w:val="28"/>
          <w:szCs w:val="28"/>
        </w:rPr>
        <w:t xml:space="preserve">46 с 01.03.2025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</w:t>
      </w:r>
      <w:proofErr w:type="spellStart"/>
      <w:r w:rsidRPr="00251541">
        <w:rPr>
          <w:color w:val="000000" w:themeColor="text1"/>
          <w:sz w:val="28"/>
          <w:szCs w:val="28"/>
        </w:rPr>
        <w:t>эскроу</w:t>
      </w:r>
      <w:proofErr w:type="spellEnd"/>
      <w:r w:rsidRPr="00251541">
        <w:rPr>
          <w:color w:val="000000" w:themeColor="text1"/>
          <w:sz w:val="28"/>
          <w:szCs w:val="28"/>
        </w:rPr>
        <w:t>-счета.</w:t>
      </w:r>
    </w:p>
    <w:p w:rsidR="00251541" w:rsidRPr="00251541" w:rsidRDefault="00251541" w:rsidP="00251541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251541">
        <w:rPr>
          <w:color w:val="000000" w:themeColor="text1"/>
          <w:sz w:val="28"/>
          <w:szCs w:val="28"/>
        </w:rPr>
        <w:t>Родители, получившие сертификат на материнский капитал, смогут использовать его средства для оплаты ипотеки на строительство дома</w:t>
      </w:r>
      <w:r w:rsidRPr="00251541">
        <w:rPr>
          <w:color w:val="000000" w:themeColor="text1"/>
          <w:sz w:val="28"/>
          <w:szCs w:val="28"/>
        </w:rPr>
        <w:br/>
        <w:t xml:space="preserve">с привлечением компании-подрядчика, работающей с </w:t>
      </w:r>
      <w:proofErr w:type="spellStart"/>
      <w:r w:rsidRPr="00251541">
        <w:rPr>
          <w:color w:val="000000" w:themeColor="text1"/>
          <w:sz w:val="28"/>
          <w:szCs w:val="28"/>
        </w:rPr>
        <w:t>эскроу</w:t>
      </w:r>
      <w:proofErr w:type="spellEnd"/>
      <w:r w:rsidRPr="00251541">
        <w:rPr>
          <w:color w:val="000000" w:themeColor="text1"/>
          <w:sz w:val="28"/>
          <w:szCs w:val="28"/>
        </w:rPr>
        <w:t>-счетами, которые позволяют провести оплату за выполненную работу только после</w:t>
      </w:r>
      <w:r w:rsidRPr="00251541">
        <w:rPr>
          <w:color w:val="000000" w:themeColor="text1"/>
          <w:sz w:val="28"/>
          <w:szCs w:val="28"/>
        </w:rPr>
        <w:br/>
        <w:t>ее фактического завершения, что в свою очередь, обеспечивает добросовестность нанятой строительной компании.</w:t>
      </w:r>
    </w:p>
    <w:p w:rsidR="00251541" w:rsidRPr="00251541" w:rsidRDefault="00251541" w:rsidP="00251541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251541">
        <w:rPr>
          <w:color w:val="000000" w:themeColor="text1"/>
          <w:sz w:val="28"/>
          <w:szCs w:val="28"/>
        </w:rPr>
        <w:t>С февраля 2025 размер материнского капитала увеличен с учетом фактической инфляции и составит:</w:t>
      </w:r>
    </w:p>
    <w:p w:rsidR="00251541" w:rsidRPr="00251541" w:rsidRDefault="00251541" w:rsidP="00251541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251541">
        <w:rPr>
          <w:color w:val="000000" w:themeColor="text1"/>
          <w:sz w:val="28"/>
          <w:szCs w:val="28"/>
        </w:rPr>
        <w:t>- более 690 тыс. рублей на первого ребенка;</w:t>
      </w:r>
    </w:p>
    <w:p w:rsidR="00251541" w:rsidRPr="00251541" w:rsidRDefault="00251541" w:rsidP="00251541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251541">
        <w:rPr>
          <w:color w:val="000000" w:themeColor="text1"/>
          <w:sz w:val="28"/>
          <w:szCs w:val="28"/>
        </w:rPr>
        <w:t>- более 912 тыс. рублей на второго ребенка и последующих детей.</w:t>
      </w:r>
    </w:p>
    <w:p w:rsidR="00251541" w:rsidRPr="00251541" w:rsidRDefault="00251541" w:rsidP="00251541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251541">
        <w:rPr>
          <w:color w:val="000000" w:themeColor="text1"/>
          <w:sz w:val="28"/>
          <w:szCs w:val="28"/>
        </w:rPr>
        <w:t>Кроме строительства или покупки жилья указанные средства можно направить:</w:t>
      </w:r>
    </w:p>
    <w:p w:rsidR="00251541" w:rsidRPr="00251541" w:rsidRDefault="00251541" w:rsidP="00251541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251541">
        <w:rPr>
          <w:color w:val="000000" w:themeColor="text1"/>
          <w:sz w:val="28"/>
          <w:szCs w:val="28"/>
        </w:rPr>
        <w:t>- на оплату обучения;</w:t>
      </w:r>
    </w:p>
    <w:p w:rsidR="00251541" w:rsidRPr="00251541" w:rsidRDefault="00251541" w:rsidP="00251541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251541">
        <w:rPr>
          <w:color w:val="000000" w:themeColor="text1"/>
          <w:sz w:val="28"/>
          <w:szCs w:val="28"/>
        </w:rPr>
        <w:t>- формирование накопительной части пенсии матери;</w:t>
      </w:r>
    </w:p>
    <w:p w:rsidR="00251541" w:rsidRPr="00251541" w:rsidRDefault="00251541" w:rsidP="00251541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251541">
        <w:rPr>
          <w:color w:val="000000" w:themeColor="text1"/>
          <w:sz w:val="28"/>
          <w:szCs w:val="28"/>
        </w:rPr>
        <w:t>- приобретение товаров и услуг для детей-инвалидов;</w:t>
      </w:r>
    </w:p>
    <w:p w:rsidR="00251541" w:rsidRPr="00251541" w:rsidRDefault="00251541" w:rsidP="00251541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251541">
        <w:rPr>
          <w:color w:val="000000" w:themeColor="text1"/>
          <w:sz w:val="28"/>
          <w:szCs w:val="28"/>
        </w:rPr>
        <w:t>- семьи с доходом ниже двух прожиточных минимумов на человека могут потратить материнский капитал на ежемесячные выплаты на второго ребенка до тех пор, пока ему не исполнится три года.</w:t>
      </w:r>
    </w:p>
    <w:p w:rsidR="001B2A72" w:rsidRDefault="001B2A72"/>
    <w:sectPr w:rsidR="001B2A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41"/>
    <w:rsid w:val="001B2A72"/>
    <w:rsid w:val="00251541"/>
    <w:rsid w:val="00D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B7F0"/>
  <w15:docId w15:val="{66FB0030-3B25-4DDC-9E4D-C54A3C90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54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2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2</cp:revision>
  <dcterms:created xsi:type="dcterms:W3CDTF">2025-04-13T09:12:00Z</dcterms:created>
  <dcterms:modified xsi:type="dcterms:W3CDTF">2025-04-13T09:22:00Z</dcterms:modified>
</cp:coreProperties>
</file>